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A7AEA" w14:textId="77777777" w:rsidR="004146A8" w:rsidRDefault="004146A8" w:rsidP="00054766">
      <w:pPr>
        <w:jc w:val="right"/>
      </w:pPr>
      <w:bookmarkStart w:id="0" w:name="_GoBack"/>
      <w:bookmarkEnd w:id="0"/>
    </w:p>
    <w:p w14:paraId="677B495F" w14:textId="4A7C9CDC" w:rsidR="00054766" w:rsidRDefault="00054766" w:rsidP="00054766">
      <w:pPr>
        <w:jc w:val="right"/>
      </w:pPr>
      <w:r>
        <w:t xml:space="preserve">Maribor, </w:t>
      </w:r>
      <w:r w:rsidR="002270D1">
        <w:t>1</w:t>
      </w:r>
      <w:r w:rsidR="00432783">
        <w:t>4</w:t>
      </w:r>
      <w:r>
        <w:t>.</w:t>
      </w:r>
      <w:r w:rsidR="00C20E73">
        <w:t xml:space="preserve"> </w:t>
      </w:r>
      <w:r w:rsidR="0077264F">
        <w:t>4</w:t>
      </w:r>
      <w:r>
        <w:t>.</w:t>
      </w:r>
      <w:r w:rsidR="00C20E73">
        <w:t xml:space="preserve"> </w:t>
      </w:r>
      <w:r>
        <w:t>20</w:t>
      </w:r>
      <w:r w:rsidR="00A861A8">
        <w:t>20</w:t>
      </w:r>
    </w:p>
    <w:p w14:paraId="0F1BB99A" w14:textId="77777777" w:rsidR="00A17D17" w:rsidRDefault="00A17D17" w:rsidP="00054766">
      <w:pPr>
        <w:jc w:val="right"/>
      </w:pPr>
    </w:p>
    <w:p w14:paraId="39B70DF4" w14:textId="71261757" w:rsidR="00432783" w:rsidRDefault="00432783" w:rsidP="00432783">
      <w:pPr>
        <w:jc w:val="both"/>
        <w:rPr>
          <w:b/>
          <w:bCs/>
        </w:rPr>
      </w:pPr>
      <w:r w:rsidRPr="00C20A42">
        <w:rPr>
          <w:b/>
          <w:bCs/>
        </w:rPr>
        <w:t>Zadeva</w:t>
      </w:r>
      <w:r w:rsidR="00B10D52">
        <w:rPr>
          <w:b/>
          <w:bCs/>
        </w:rPr>
        <w:t>: O</w:t>
      </w:r>
      <w:r w:rsidRPr="00C20A42">
        <w:rPr>
          <w:b/>
          <w:bCs/>
        </w:rPr>
        <w:t xml:space="preserve">pravljanje virtualnih vaj </w:t>
      </w:r>
      <w:r w:rsidR="00615FD6">
        <w:rPr>
          <w:b/>
          <w:bCs/>
        </w:rPr>
        <w:t>v letu 2019</w:t>
      </w:r>
      <w:r w:rsidR="00D4503A">
        <w:rPr>
          <w:b/>
          <w:bCs/>
        </w:rPr>
        <w:t xml:space="preserve">/2020 </w:t>
      </w:r>
      <w:r>
        <w:rPr>
          <w:b/>
          <w:bCs/>
        </w:rPr>
        <w:t xml:space="preserve">pri </w:t>
      </w:r>
      <w:r w:rsidRPr="00C20A42">
        <w:rPr>
          <w:b/>
          <w:bCs/>
        </w:rPr>
        <w:t>predmet</w:t>
      </w:r>
      <w:r>
        <w:rPr>
          <w:b/>
          <w:bCs/>
        </w:rPr>
        <w:t>u</w:t>
      </w:r>
      <w:r w:rsidRPr="00C20A42">
        <w:rPr>
          <w:b/>
          <w:bCs/>
        </w:rPr>
        <w:t xml:space="preserve"> Analizna kemija 1 </w:t>
      </w:r>
      <w:r>
        <w:rPr>
          <w:b/>
          <w:bCs/>
        </w:rPr>
        <w:t xml:space="preserve">oz. </w:t>
      </w:r>
      <w:r w:rsidRPr="00C20A42">
        <w:rPr>
          <w:b/>
          <w:bCs/>
        </w:rPr>
        <w:t xml:space="preserve">Analizna kemija za študente, ki nimajo opravljenega kolokvija iz vaj pri predmetu Splošna </w:t>
      </w:r>
      <w:r w:rsidR="004F032D">
        <w:rPr>
          <w:b/>
          <w:bCs/>
        </w:rPr>
        <w:t xml:space="preserve">kemija </w:t>
      </w:r>
      <w:r>
        <w:rPr>
          <w:b/>
          <w:bCs/>
        </w:rPr>
        <w:t>oz. A</w:t>
      </w:r>
      <w:r w:rsidRPr="00C20A42">
        <w:rPr>
          <w:b/>
          <w:bCs/>
        </w:rPr>
        <w:t xml:space="preserve">norganska </w:t>
      </w:r>
      <w:r>
        <w:rPr>
          <w:b/>
          <w:bCs/>
        </w:rPr>
        <w:t xml:space="preserve">in splošna </w:t>
      </w:r>
      <w:r w:rsidRPr="00C20A42">
        <w:rPr>
          <w:b/>
          <w:bCs/>
        </w:rPr>
        <w:t>kemija</w:t>
      </w:r>
      <w:r>
        <w:rPr>
          <w:b/>
          <w:bCs/>
        </w:rPr>
        <w:t xml:space="preserve"> I</w:t>
      </w:r>
    </w:p>
    <w:p w14:paraId="5D5A4B2E" w14:textId="77777777" w:rsidR="004F032D" w:rsidRPr="00C20A42" w:rsidRDefault="004F032D" w:rsidP="00432783">
      <w:pPr>
        <w:jc w:val="both"/>
        <w:rPr>
          <w:b/>
          <w:bCs/>
        </w:rPr>
      </w:pPr>
    </w:p>
    <w:p w14:paraId="7BEA02CA" w14:textId="3D711470" w:rsidR="00432783" w:rsidRDefault="00432783" w:rsidP="00432783">
      <w:pPr>
        <w:jc w:val="both"/>
      </w:pPr>
      <w:r>
        <w:t xml:space="preserve">Zaradi izrednih razmer </w:t>
      </w:r>
      <w:r w:rsidR="00D4503A">
        <w:t xml:space="preserve">ob epidemiji Covid-19 </w:t>
      </w:r>
      <w:r>
        <w:t>smo v študijskem letu 2019/2020 primorani izvesti velik delež laboratorijskih vaj pri predmetu Analizna kemija 1 (</w:t>
      </w:r>
      <w:r w:rsidR="007F7819" w:rsidRPr="007F7819">
        <w:t>UN KE, UN KI in FNM</w:t>
      </w:r>
      <w:r>
        <w:t>) oz. Analizna kemija (VS)</w:t>
      </w:r>
      <w:r w:rsidR="00615FD6">
        <w:t xml:space="preserve"> na prilagojen način, tj. na daljavo.</w:t>
      </w:r>
    </w:p>
    <w:p w14:paraId="5B79FC10" w14:textId="2A87850D" w:rsidR="00432783" w:rsidRDefault="00432783" w:rsidP="00432783">
      <w:pPr>
        <w:jc w:val="both"/>
      </w:pPr>
      <w:r>
        <w:t>Zaradi tega je v študijsk</w:t>
      </w:r>
      <w:r w:rsidR="00D6066B">
        <w:t>em letu</w:t>
      </w:r>
      <w:r>
        <w:t xml:space="preserve"> 2019/2020 izjemoma dovoljeno izvajanje virtualnih vaj vsem študentom</w:t>
      </w:r>
      <w:r w:rsidR="00D6066B">
        <w:t>,</w:t>
      </w:r>
      <w:r>
        <w:t xml:space="preserve"> tudi tistim brez opravljenega kolokvija iz vaj pri predmetu Splošna </w:t>
      </w:r>
      <w:r w:rsidR="00D6066B">
        <w:t xml:space="preserve">kemija </w:t>
      </w:r>
      <w:r w:rsidR="00615FD6">
        <w:t>(</w:t>
      </w:r>
      <w:r w:rsidR="007F7819" w:rsidRPr="007F7819">
        <w:t>UN KE, UN KI in FNM</w:t>
      </w:r>
      <w:r w:rsidR="00615FD6">
        <w:t>)</w:t>
      </w:r>
      <w:r w:rsidR="007F7819">
        <w:t xml:space="preserve"> </w:t>
      </w:r>
      <w:r w:rsidR="00D6066B">
        <w:t>oz. Splošna in</w:t>
      </w:r>
      <w:r>
        <w:t xml:space="preserve"> anorganska kemija</w:t>
      </w:r>
      <w:r w:rsidR="00D6066B">
        <w:t xml:space="preserve"> I</w:t>
      </w:r>
      <w:r w:rsidR="007F7819">
        <w:t xml:space="preserve"> (VS)</w:t>
      </w:r>
      <w:r w:rsidR="00D6066B">
        <w:t>.</w:t>
      </w:r>
    </w:p>
    <w:p w14:paraId="71C7D53D" w14:textId="0BAF25A2" w:rsidR="00432783" w:rsidRDefault="00432783" w:rsidP="00432783">
      <w:pPr>
        <w:jc w:val="both"/>
      </w:pPr>
      <w:r>
        <w:t>Za priznavanje opravljenega predmeta Analizne kemije 1 (</w:t>
      </w:r>
      <w:r w:rsidR="007F7819" w:rsidRPr="007F7819">
        <w:t>UN KE, UN KI in FNM</w:t>
      </w:r>
      <w:r>
        <w:t>)</w:t>
      </w:r>
      <w:r w:rsidR="00E02BCC">
        <w:t xml:space="preserve"> oz. </w:t>
      </w:r>
      <w:r>
        <w:t xml:space="preserve">Analizne kemije (VS) morajo študenti, ki </w:t>
      </w:r>
      <w:r w:rsidRPr="004345E1">
        <w:rPr>
          <w:b/>
          <w:bCs/>
        </w:rPr>
        <w:t>nimajo opravljenega kolokvija iz vaj pre</w:t>
      </w:r>
      <w:r w:rsidR="00E02BCC">
        <w:rPr>
          <w:b/>
          <w:bCs/>
        </w:rPr>
        <w:t>d</w:t>
      </w:r>
      <w:r w:rsidRPr="004345E1">
        <w:rPr>
          <w:b/>
          <w:bCs/>
        </w:rPr>
        <w:t xml:space="preserve">meta Splošna </w:t>
      </w:r>
      <w:r w:rsidR="00E02BCC">
        <w:rPr>
          <w:b/>
          <w:bCs/>
        </w:rPr>
        <w:t>kemija oz. Splošna in</w:t>
      </w:r>
      <w:r w:rsidRPr="004345E1">
        <w:rPr>
          <w:b/>
          <w:bCs/>
        </w:rPr>
        <w:t xml:space="preserve"> anorganska kemija</w:t>
      </w:r>
      <w:r w:rsidR="00B10D52">
        <w:rPr>
          <w:b/>
          <w:bCs/>
        </w:rPr>
        <w:t xml:space="preserve"> I, izpolniti naslednje pogoje</w:t>
      </w:r>
      <w:r>
        <w:t>:</w:t>
      </w:r>
    </w:p>
    <w:p w14:paraId="1A4C86CA" w14:textId="15743448" w:rsidR="00432783" w:rsidRDefault="00432783" w:rsidP="00432783">
      <w:pPr>
        <w:pStyle w:val="ListParagraph"/>
        <w:numPr>
          <w:ilvl w:val="0"/>
          <w:numId w:val="16"/>
        </w:numPr>
        <w:spacing w:after="160" w:line="259" w:lineRule="auto"/>
        <w:jc w:val="both"/>
      </w:pPr>
      <w:r>
        <w:t>Opraviti vse virtualne vaje</w:t>
      </w:r>
      <w:r w:rsidR="00697099">
        <w:t xml:space="preserve"> pri predmetu Analizna kemija 1  oz. Analizna kemija. P</w:t>
      </w:r>
      <w:r>
        <w:t>reverja se evidenca in poročila demonstracijskih vaj.</w:t>
      </w:r>
    </w:p>
    <w:p w14:paraId="04DBB027" w14:textId="58AA5D9E" w:rsidR="00432783" w:rsidRDefault="007F7819" w:rsidP="00432783">
      <w:pPr>
        <w:pStyle w:val="ListParagraph"/>
        <w:numPr>
          <w:ilvl w:val="0"/>
          <w:numId w:val="16"/>
        </w:numPr>
        <w:spacing w:after="160" w:line="259" w:lineRule="auto"/>
        <w:jc w:val="both"/>
      </w:pPr>
      <w:r>
        <w:t xml:space="preserve">Opravljene virtualne vaje </w:t>
      </w:r>
      <w:r w:rsidR="00697099">
        <w:t xml:space="preserve">pri predmetu Analizna kemija 1 oz. Analizna kemija </w:t>
      </w:r>
      <w:r>
        <w:t>so pogoj z</w:t>
      </w:r>
      <w:r w:rsidR="00432783">
        <w:t xml:space="preserve">a pristop k pisnemu kolokviju iz vaj </w:t>
      </w:r>
      <w:r w:rsidR="00A9075A">
        <w:t xml:space="preserve">pri </w:t>
      </w:r>
      <w:r w:rsidR="00697099">
        <w:t>iste</w:t>
      </w:r>
      <w:r w:rsidR="00A9075A">
        <w:t>m</w:t>
      </w:r>
      <w:r w:rsidR="00697099">
        <w:t xml:space="preserve"> </w:t>
      </w:r>
      <w:r w:rsidR="00432783">
        <w:t>pre</w:t>
      </w:r>
      <w:r w:rsidR="00E02BCC">
        <w:t>d</w:t>
      </w:r>
      <w:r w:rsidR="00432783">
        <w:t>met</w:t>
      </w:r>
      <w:r w:rsidR="00A9075A">
        <w:t>u</w:t>
      </w:r>
      <w:r w:rsidR="00697099">
        <w:t>.</w:t>
      </w:r>
    </w:p>
    <w:p w14:paraId="7B01878E" w14:textId="0D2148E2" w:rsidR="00432783" w:rsidRDefault="00CA1E47" w:rsidP="00B81B89">
      <w:pPr>
        <w:pStyle w:val="ListParagraph"/>
        <w:numPr>
          <w:ilvl w:val="0"/>
          <w:numId w:val="16"/>
        </w:numPr>
        <w:spacing w:after="160" w:line="259" w:lineRule="auto"/>
        <w:jc w:val="both"/>
      </w:pPr>
      <w:r>
        <w:t xml:space="preserve">Opravljen kolokvij iz vaj </w:t>
      </w:r>
      <w:r w:rsidR="00697099">
        <w:t xml:space="preserve">pri predmetu Analizna kemija 1 oz. Analizna kemija </w:t>
      </w:r>
      <w:r>
        <w:t xml:space="preserve">je pogoj za </w:t>
      </w:r>
      <w:r w:rsidR="00432783">
        <w:t xml:space="preserve">pristop k pisnemu delu </w:t>
      </w:r>
      <w:r w:rsidR="00697099">
        <w:t>izpita pri istem predmetu</w:t>
      </w:r>
      <w:r w:rsidR="00432783">
        <w:t>.</w:t>
      </w:r>
    </w:p>
    <w:p w14:paraId="04BA460E" w14:textId="50CC1845" w:rsidR="00432783" w:rsidRDefault="00432783" w:rsidP="00432783">
      <w:pPr>
        <w:pStyle w:val="ListParagraph"/>
        <w:numPr>
          <w:ilvl w:val="0"/>
          <w:numId w:val="16"/>
        </w:numPr>
        <w:spacing w:after="160" w:line="259" w:lineRule="auto"/>
        <w:jc w:val="both"/>
      </w:pPr>
      <w:r>
        <w:t xml:space="preserve">V primeru, da študent opravi kolokvij iz vaj </w:t>
      </w:r>
      <w:r w:rsidR="00697099">
        <w:t xml:space="preserve">in pisni izpit </w:t>
      </w:r>
      <w:r>
        <w:t>pri pre</w:t>
      </w:r>
      <w:r w:rsidR="00B10D52">
        <w:t>d</w:t>
      </w:r>
      <w:r>
        <w:t xml:space="preserve">metu Analizna kemija 1 </w:t>
      </w:r>
      <w:r w:rsidR="00B10D52">
        <w:t xml:space="preserve">oz. </w:t>
      </w:r>
      <w:r>
        <w:t>Analizna kemija do 30.</w:t>
      </w:r>
      <w:r w:rsidR="00B10D52">
        <w:t xml:space="preserve"> </w:t>
      </w:r>
      <w:r>
        <w:t>9.</w:t>
      </w:r>
      <w:r w:rsidR="00B10D52">
        <w:t xml:space="preserve"> </w:t>
      </w:r>
      <w:r>
        <w:t>2020, mora, ko bo to mogoče, opraviti še 30 % vaj fizično v laboratoriju (navodila za to bodo za vse študente objavljena naknadno).</w:t>
      </w:r>
    </w:p>
    <w:p w14:paraId="684BF3AD" w14:textId="5D8DB526" w:rsidR="00B61AB8" w:rsidRDefault="00023525" w:rsidP="00836019">
      <w:pPr>
        <w:pStyle w:val="ListParagraph"/>
        <w:numPr>
          <w:ilvl w:val="0"/>
          <w:numId w:val="16"/>
        </w:numPr>
        <w:spacing w:after="160" w:line="259" w:lineRule="auto"/>
        <w:jc w:val="both"/>
      </w:pPr>
      <w:r>
        <w:t xml:space="preserve">Virtualno izvedene vaje </w:t>
      </w:r>
      <w:r w:rsidR="00697099">
        <w:t xml:space="preserve">pri predmetu Analizna kemija 1 oz. Analizna kemija </w:t>
      </w:r>
      <w:r>
        <w:t>se študentu priz</w:t>
      </w:r>
      <w:r w:rsidR="00A27449">
        <w:t>na</w:t>
      </w:r>
      <w:r>
        <w:t xml:space="preserve">jo le, </w:t>
      </w:r>
      <w:r w:rsidRPr="00B61AB8">
        <w:rPr>
          <w:u w:val="single"/>
        </w:rPr>
        <w:t xml:space="preserve">če do </w:t>
      </w:r>
      <w:r w:rsidR="00A27449" w:rsidRPr="00B61AB8">
        <w:rPr>
          <w:u w:val="single"/>
        </w:rPr>
        <w:t xml:space="preserve">30. 9. 2020 opravi tudi kolokvij iz vaj </w:t>
      </w:r>
      <w:r w:rsidR="00A9075A">
        <w:rPr>
          <w:u w:val="single"/>
        </w:rPr>
        <w:t xml:space="preserve">pri predmetu </w:t>
      </w:r>
      <w:r w:rsidR="00B61AB8" w:rsidRPr="00B61AB8">
        <w:rPr>
          <w:u w:val="single"/>
        </w:rPr>
        <w:t>Splošna kemija oz. Splošna in anorganska kemija I</w:t>
      </w:r>
      <w:r w:rsidR="00B61AB8">
        <w:t>.</w:t>
      </w:r>
    </w:p>
    <w:p w14:paraId="791E371D" w14:textId="11258F92" w:rsidR="00432783" w:rsidRDefault="00432783" w:rsidP="00836019">
      <w:pPr>
        <w:pStyle w:val="ListParagraph"/>
        <w:numPr>
          <w:ilvl w:val="0"/>
          <w:numId w:val="16"/>
        </w:numPr>
        <w:spacing w:after="160" w:line="259" w:lineRule="auto"/>
        <w:jc w:val="both"/>
      </w:pPr>
      <w:r>
        <w:t xml:space="preserve">V primeru, da študent ne opravi kolokvija </w:t>
      </w:r>
      <w:r w:rsidR="00A9075A">
        <w:t xml:space="preserve">iz vaj </w:t>
      </w:r>
      <w:r>
        <w:t xml:space="preserve">pri predmetu Splošna </w:t>
      </w:r>
      <w:r w:rsidR="00B10D52">
        <w:t xml:space="preserve">kemija oz. Splošna </w:t>
      </w:r>
      <w:r>
        <w:t xml:space="preserve">in anorganska kemija </w:t>
      </w:r>
      <w:r w:rsidR="00B10D52">
        <w:t xml:space="preserve">I </w:t>
      </w:r>
      <w:r>
        <w:t>do 30.</w:t>
      </w:r>
      <w:r w:rsidR="00B10D52">
        <w:t xml:space="preserve"> </w:t>
      </w:r>
      <w:r>
        <w:t>9.</w:t>
      </w:r>
      <w:r w:rsidR="00B10D52">
        <w:t xml:space="preserve"> </w:t>
      </w:r>
      <w:r>
        <w:t>2020, se mu</w:t>
      </w:r>
      <w:r w:rsidR="00B61AB8">
        <w:t xml:space="preserve"> izvedene</w:t>
      </w:r>
      <w:r>
        <w:t xml:space="preserve"> virtualne vaje pri pre</w:t>
      </w:r>
      <w:r w:rsidR="00B10D52">
        <w:t>d</w:t>
      </w:r>
      <w:r>
        <w:t>metu Analizna kemija 1</w:t>
      </w:r>
      <w:r w:rsidR="00B10D52">
        <w:t xml:space="preserve"> oz. </w:t>
      </w:r>
      <w:r>
        <w:t>Analizna kemija ne priznajo</w:t>
      </w:r>
      <w:r w:rsidR="00615FD6">
        <w:t>.</w:t>
      </w:r>
    </w:p>
    <w:p w14:paraId="75617D27" w14:textId="02BA6A2D" w:rsidR="00AF1C6F" w:rsidRDefault="00AF1C6F" w:rsidP="00432783">
      <w:pPr>
        <w:jc w:val="both"/>
      </w:pPr>
      <w:r>
        <w:t>Zgoraj navedeno velja izključno za študijsko leto 2019/2020</w:t>
      </w:r>
      <w:r w:rsidR="004146A8">
        <w:t>.</w:t>
      </w:r>
    </w:p>
    <w:p w14:paraId="7383A6F3" w14:textId="77777777" w:rsidR="004F032D" w:rsidRDefault="004F032D" w:rsidP="00432783">
      <w:pPr>
        <w:jc w:val="both"/>
      </w:pPr>
    </w:p>
    <w:p w14:paraId="3E7E7716" w14:textId="4CC3182F" w:rsidR="00432783" w:rsidRDefault="00432783" w:rsidP="00432783">
      <w:pPr>
        <w:jc w:val="both"/>
      </w:pPr>
      <w:r>
        <w:t>prof. dr. Zorka Novak Pintarič</w:t>
      </w:r>
      <w:r>
        <w:tab/>
      </w:r>
      <w:r>
        <w:tab/>
      </w:r>
      <w:r>
        <w:tab/>
      </w:r>
      <w:r>
        <w:tab/>
      </w:r>
      <w:r>
        <w:tab/>
      </w:r>
      <w:r>
        <w:tab/>
        <w:t>prof. dr. Zdravko Kravanja</w:t>
      </w:r>
    </w:p>
    <w:p w14:paraId="34072E6D" w14:textId="18A33031" w:rsidR="003D566D" w:rsidRDefault="00432783" w:rsidP="004F032D">
      <w:pPr>
        <w:jc w:val="both"/>
      </w:pPr>
      <w:r>
        <w:t>izr. prof. dr. Matjaž Finšgar</w:t>
      </w:r>
    </w:p>
    <w:sectPr w:rsidR="003D566D" w:rsidSect="00962BBF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64911" w14:textId="77777777" w:rsidR="005A6606" w:rsidRDefault="005A6606" w:rsidP="00BB5C4F">
      <w:pPr>
        <w:spacing w:after="0"/>
      </w:pPr>
      <w:r>
        <w:separator/>
      </w:r>
    </w:p>
  </w:endnote>
  <w:endnote w:type="continuationSeparator" w:id="0">
    <w:p w14:paraId="3EBAEA41" w14:textId="77777777" w:rsidR="005A6606" w:rsidRDefault="005A6606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B497F" w14:textId="77777777" w:rsidR="00D17A99" w:rsidRPr="007564BD" w:rsidRDefault="00413C63" w:rsidP="00D17A99">
    <w:pPr>
      <w:pStyle w:val="Footer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697635">
      <w:rPr>
        <w:noProof/>
        <w:color w:val="006A8E"/>
        <w:sz w:val="18"/>
      </w:rPr>
      <w:t>6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697635">
      <w:rPr>
        <w:noProof/>
        <w:color w:val="006A8E"/>
        <w:sz w:val="18"/>
      </w:rPr>
      <w:t>6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B4985" w14:textId="77777777" w:rsidR="0028526B" w:rsidRDefault="001432C9" w:rsidP="00D17A99">
    <w:pPr>
      <w:pStyle w:val="Footer"/>
      <w:jc w:val="center"/>
      <w:rPr>
        <w:color w:val="006A8E"/>
        <w:sz w:val="18"/>
      </w:rPr>
    </w:pPr>
    <w:r>
      <w:rPr>
        <w:noProof/>
        <w:color w:val="006A8E"/>
        <w:sz w:val="18"/>
        <w:lang w:eastAsia="sl-SI"/>
      </w:rPr>
      <w:drawing>
        <wp:inline distT="0" distB="0" distL="0" distR="0" wp14:anchorId="677B498A" wp14:editId="677B498B">
          <wp:extent cx="857250" cy="762458"/>
          <wp:effectExtent l="0" t="0" r="0" b="0"/>
          <wp:docPr id="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okrom-fk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603" cy="76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7B4986" w14:textId="77777777" w:rsidR="0028526B" w:rsidRDefault="0028526B" w:rsidP="00D17A99">
    <w:pPr>
      <w:pStyle w:val="Footer"/>
      <w:jc w:val="center"/>
      <w:rPr>
        <w:color w:val="006A8E"/>
        <w:sz w:val="18"/>
      </w:rPr>
    </w:pPr>
  </w:p>
  <w:p w14:paraId="677B4987" w14:textId="77777777" w:rsidR="00D17A99" w:rsidRPr="00D17A99" w:rsidRDefault="001432C9" w:rsidP="00D17A99">
    <w:pPr>
      <w:pStyle w:val="Footer"/>
      <w:jc w:val="center"/>
      <w:rPr>
        <w:color w:val="006A8E"/>
        <w:sz w:val="18"/>
      </w:rPr>
    </w:pPr>
    <w:r>
      <w:rPr>
        <w:color w:val="006A8E"/>
        <w:sz w:val="18"/>
      </w:rPr>
      <w:t>fkkt</w:t>
    </w:r>
    <w:r w:rsidR="00311139" w:rsidRPr="00311139">
      <w:rPr>
        <w:color w:val="006A8E"/>
        <w:sz w:val="18"/>
      </w:rPr>
      <w:t>@</w:t>
    </w:r>
    <w:r w:rsidR="008F52AF">
      <w:rPr>
        <w:color w:val="006A8E"/>
        <w:sz w:val="18"/>
      </w:rPr>
      <w:t>um.si</w:t>
    </w:r>
    <w:r w:rsidR="00D17A99" w:rsidRPr="00D17A99">
      <w:rPr>
        <w:color w:val="006A8E"/>
        <w:sz w:val="18"/>
      </w:rPr>
      <w:t xml:space="preserve"> </w:t>
    </w:r>
    <w:r w:rsidR="00DC556E">
      <w:rPr>
        <w:color w:val="006A8E"/>
        <w:sz w:val="18"/>
      </w:rPr>
      <w:t xml:space="preserve">| </w:t>
    </w:r>
    <w:r w:rsidR="00D17A99">
      <w:rPr>
        <w:color w:val="006A8E"/>
        <w:sz w:val="18"/>
      </w:rPr>
      <w:t xml:space="preserve">t </w:t>
    </w:r>
    <w:r w:rsidR="00D17A99" w:rsidRPr="00D17A99">
      <w:rPr>
        <w:color w:val="006A8E"/>
        <w:sz w:val="18"/>
      </w:rPr>
      <w:t xml:space="preserve">+386 2 </w:t>
    </w:r>
    <w:r w:rsidRPr="001432C9">
      <w:rPr>
        <w:color w:val="006A8E"/>
        <w:sz w:val="18"/>
      </w:rPr>
      <w:t>2294 400</w:t>
    </w:r>
    <w:r w:rsidR="00D17A99" w:rsidRPr="00D17A99">
      <w:rPr>
        <w:color w:val="006A8E"/>
        <w:sz w:val="18"/>
      </w:rPr>
      <w:t xml:space="preserve"> </w:t>
    </w:r>
    <w:r w:rsidR="00DC556E">
      <w:rPr>
        <w:color w:val="006A8E"/>
        <w:sz w:val="18"/>
      </w:rPr>
      <w:t xml:space="preserve">| </w:t>
    </w:r>
    <w:r w:rsidR="00D17A99" w:rsidRPr="00D17A99">
      <w:rPr>
        <w:color w:val="006A8E"/>
        <w:sz w:val="18"/>
      </w:rPr>
      <w:t xml:space="preserve">f +386 2 </w:t>
    </w:r>
    <w:r w:rsidRPr="001432C9">
      <w:rPr>
        <w:color w:val="006A8E"/>
        <w:sz w:val="18"/>
      </w:rPr>
      <w:t>2527 774</w:t>
    </w:r>
    <w:r w:rsidR="00D17A99" w:rsidRPr="00D17A99">
      <w:rPr>
        <w:color w:val="006A8E"/>
        <w:sz w:val="18"/>
      </w:rPr>
      <w:t xml:space="preserve"> </w:t>
    </w:r>
    <w:r w:rsidR="00DC556E">
      <w:rPr>
        <w:color w:val="006A8E"/>
        <w:sz w:val="18"/>
      </w:rPr>
      <w:t xml:space="preserve">| </w:t>
    </w:r>
    <w:r w:rsidR="00D17A99" w:rsidRPr="00D17A99">
      <w:rPr>
        <w:color w:val="006A8E"/>
        <w:sz w:val="18"/>
      </w:rPr>
      <w:t xml:space="preserve">IBAN: SI56 0110 0600 0020 393 </w:t>
    </w:r>
    <w:r w:rsidR="00DC556E">
      <w:rPr>
        <w:color w:val="006A8E"/>
        <w:sz w:val="18"/>
      </w:rPr>
      <w:t xml:space="preserve">| </w:t>
    </w:r>
    <w:r w:rsidR="00D17A99" w:rsidRPr="00D17A99">
      <w:rPr>
        <w:color w:val="006A8E"/>
        <w:sz w:val="18"/>
      </w:rPr>
      <w:t>VAT: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FDB2B" w14:textId="77777777" w:rsidR="005A6606" w:rsidRDefault="005A6606" w:rsidP="00BB5C4F">
      <w:pPr>
        <w:spacing w:after="0"/>
      </w:pPr>
      <w:r>
        <w:separator/>
      </w:r>
    </w:p>
  </w:footnote>
  <w:footnote w:type="continuationSeparator" w:id="0">
    <w:p w14:paraId="56FC3849" w14:textId="77777777" w:rsidR="005A6606" w:rsidRDefault="005A6606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B4980" w14:textId="14685A8A" w:rsidR="00054766" w:rsidRDefault="00697635" w:rsidP="00054766">
    <w:pPr>
      <w:pStyle w:val="Header"/>
      <w:jc w:val="center"/>
    </w:pPr>
    <w:r>
      <w:rPr>
        <w:noProof/>
        <w:lang w:eastAsia="sl-SI"/>
      </w:rPr>
      <w:drawing>
        <wp:inline distT="0" distB="0" distL="0" distR="0" wp14:anchorId="02662572" wp14:editId="23B73A91">
          <wp:extent cx="901700" cy="509905"/>
          <wp:effectExtent l="0" t="0" r="0" b="4445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2" t="3389" r="3140" b="5222"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7B4981" w14:textId="77777777" w:rsidR="00054766" w:rsidRPr="00B02A70" w:rsidRDefault="00054766" w:rsidP="00054766">
    <w:pPr>
      <w:pStyle w:val="Header"/>
      <w:jc w:val="center"/>
      <w:rPr>
        <w:sz w:val="12"/>
      </w:rPr>
    </w:pPr>
  </w:p>
  <w:p w14:paraId="677B4982" w14:textId="77777777" w:rsidR="00DC5A67" w:rsidRPr="001432C9" w:rsidRDefault="00054766" w:rsidP="00DC5A67">
    <w:pPr>
      <w:pStyle w:val="Header"/>
      <w:tabs>
        <w:tab w:val="clear" w:pos="9072"/>
        <w:tab w:val="left" w:pos="3823"/>
        <w:tab w:val="left" w:pos="5340"/>
      </w:tabs>
      <w:ind w:left="3823"/>
      <w:rPr>
        <w:b/>
      </w:rPr>
    </w:pPr>
    <w:r>
      <w:tab/>
    </w:r>
    <w:r w:rsidR="00DC5A67" w:rsidRPr="001432C9">
      <w:rPr>
        <w:b/>
        <w:color w:val="006A8E"/>
        <w:sz w:val="18"/>
      </w:rPr>
      <w:t xml:space="preserve">FAKULTETA ZA </w:t>
    </w:r>
    <w:r w:rsidR="001432C9" w:rsidRPr="001432C9">
      <w:rPr>
        <w:b/>
        <w:color w:val="006A8E"/>
        <w:sz w:val="18"/>
      </w:rPr>
      <w:t>KEMIJO IN</w:t>
    </w:r>
    <w:r w:rsidR="00DC5A67" w:rsidRPr="001432C9">
      <w:rPr>
        <w:b/>
        <w:color w:val="006A8E"/>
        <w:sz w:val="18"/>
      </w:rPr>
      <w:br/>
    </w:r>
    <w:r w:rsidR="001432C9" w:rsidRPr="001432C9">
      <w:rPr>
        <w:b/>
        <w:color w:val="006A8E"/>
        <w:sz w:val="18"/>
      </w:rPr>
      <w:t>KEMIJSKO TEHNOLOGIJO</w:t>
    </w:r>
  </w:p>
  <w:p w14:paraId="677B4983" w14:textId="77777777" w:rsidR="00054766" w:rsidRPr="00976774" w:rsidRDefault="00DC5A67" w:rsidP="00DD3A72">
    <w:pPr>
      <w:pStyle w:val="Header"/>
      <w:tabs>
        <w:tab w:val="clear" w:pos="9072"/>
        <w:tab w:val="left" w:pos="3823"/>
        <w:tab w:val="left" w:pos="5340"/>
      </w:tabs>
      <w:rPr>
        <w:color w:val="006A8E"/>
        <w:sz w:val="24"/>
      </w:rPr>
    </w:pPr>
    <w:r>
      <w:tab/>
    </w:r>
    <w:r w:rsidR="00054766" w:rsidRPr="00976774">
      <w:rPr>
        <w:color w:val="006A8E"/>
        <w:sz w:val="18"/>
      </w:rPr>
      <w:t>S</w:t>
    </w:r>
    <w:r>
      <w:rPr>
        <w:color w:val="006A8E"/>
        <w:sz w:val="18"/>
      </w:rPr>
      <w:t>metanova ulica</w:t>
    </w:r>
    <w:r w:rsidR="00054766" w:rsidRPr="00976774">
      <w:rPr>
        <w:color w:val="006A8E"/>
        <w:sz w:val="18"/>
      </w:rPr>
      <w:t xml:space="preserve"> 1</w:t>
    </w:r>
    <w:r>
      <w:rPr>
        <w:color w:val="006A8E"/>
        <w:sz w:val="18"/>
      </w:rPr>
      <w:t>7</w:t>
    </w:r>
    <w:r w:rsidR="00054766" w:rsidRPr="00976774">
      <w:rPr>
        <w:color w:val="006A8E"/>
        <w:sz w:val="18"/>
      </w:rPr>
      <w:br/>
    </w:r>
    <w:r w:rsidR="00054766" w:rsidRPr="00976774">
      <w:rPr>
        <w:color w:val="006A8E"/>
        <w:sz w:val="18"/>
      </w:rPr>
      <w:tab/>
      <w:t>2000 Maribor, Slovenija</w:t>
    </w:r>
    <w:r w:rsidR="00054766" w:rsidRPr="00976774">
      <w:rPr>
        <w:color w:val="006A8E"/>
        <w:sz w:val="18"/>
      </w:rPr>
      <w:br/>
    </w:r>
    <w:r w:rsidR="00054766" w:rsidRPr="00976774">
      <w:rPr>
        <w:color w:val="006A8E"/>
        <w:sz w:val="18"/>
      </w:rPr>
      <w:tab/>
    </w:r>
    <w:r w:rsidR="001432C9" w:rsidRPr="001432C9">
      <w:rPr>
        <w:color w:val="006A8E"/>
        <w:sz w:val="18"/>
      </w:rPr>
      <w:t>www.fkkt.</w:t>
    </w:r>
    <w:r w:rsidR="008F52AF">
      <w:rPr>
        <w:color w:val="006A8E"/>
        <w:sz w:val="18"/>
      </w:rPr>
      <w:t>um.si</w:t>
    </w:r>
  </w:p>
  <w:p w14:paraId="677B4984" w14:textId="77777777" w:rsidR="00054766" w:rsidRDefault="000547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6A86"/>
    <w:multiLevelType w:val="hybridMultilevel"/>
    <w:tmpl w:val="DA92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509FF"/>
    <w:multiLevelType w:val="hybridMultilevel"/>
    <w:tmpl w:val="65585D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F95C90"/>
    <w:multiLevelType w:val="hybridMultilevel"/>
    <w:tmpl w:val="8708E3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16779"/>
    <w:multiLevelType w:val="hybridMultilevel"/>
    <w:tmpl w:val="9EF49A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052855"/>
    <w:multiLevelType w:val="hybridMultilevel"/>
    <w:tmpl w:val="9B5A4B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1325E"/>
    <w:multiLevelType w:val="hybridMultilevel"/>
    <w:tmpl w:val="FC04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65631"/>
    <w:multiLevelType w:val="multilevel"/>
    <w:tmpl w:val="042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D0F1CC6"/>
    <w:multiLevelType w:val="hybridMultilevel"/>
    <w:tmpl w:val="43BE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D66B3"/>
    <w:multiLevelType w:val="hybridMultilevel"/>
    <w:tmpl w:val="EDC8B1D2"/>
    <w:lvl w:ilvl="0" w:tplc="7C288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D2303"/>
    <w:multiLevelType w:val="hybridMultilevel"/>
    <w:tmpl w:val="E59A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67A0D"/>
    <w:multiLevelType w:val="hybridMultilevel"/>
    <w:tmpl w:val="10943B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56BE1"/>
    <w:multiLevelType w:val="hybridMultilevel"/>
    <w:tmpl w:val="C2A606F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10672"/>
    <w:multiLevelType w:val="hybridMultilevel"/>
    <w:tmpl w:val="DE5C3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137AE"/>
    <w:multiLevelType w:val="hybridMultilevel"/>
    <w:tmpl w:val="464AE3C2"/>
    <w:lvl w:ilvl="0" w:tplc="2A404472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10"/>
  </w:num>
  <w:num w:numId="8">
    <w:abstractNumId w:val="14"/>
  </w:num>
  <w:num w:numId="9">
    <w:abstractNumId w:val="15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124"/>
    <w:rsid w:val="000001AE"/>
    <w:rsid w:val="00000E3C"/>
    <w:rsid w:val="00000FD7"/>
    <w:rsid w:val="00010D04"/>
    <w:rsid w:val="000150E3"/>
    <w:rsid w:val="00015E8D"/>
    <w:rsid w:val="00020EF0"/>
    <w:rsid w:val="0002320E"/>
    <w:rsid w:val="00023525"/>
    <w:rsid w:val="00024566"/>
    <w:rsid w:val="00026BE3"/>
    <w:rsid w:val="000365DF"/>
    <w:rsid w:val="000424B7"/>
    <w:rsid w:val="00050A5A"/>
    <w:rsid w:val="00051DAE"/>
    <w:rsid w:val="00051F90"/>
    <w:rsid w:val="00054766"/>
    <w:rsid w:val="0006004E"/>
    <w:rsid w:val="0006159B"/>
    <w:rsid w:val="00073A22"/>
    <w:rsid w:val="000758FE"/>
    <w:rsid w:val="00075F95"/>
    <w:rsid w:val="000915FF"/>
    <w:rsid w:val="000A04FC"/>
    <w:rsid w:val="000A1998"/>
    <w:rsid w:val="000B123A"/>
    <w:rsid w:val="000B1881"/>
    <w:rsid w:val="000B1D7E"/>
    <w:rsid w:val="000B2AC5"/>
    <w:rsid w:val="000B7359"/>
    <w:rsid w:val="000B7BB4"/>
    <w:rsid w:val="000C1F39"/>
    <w:rsid w:val="000C6528"/>
    <w:rsid w:val="000D0CB1"/>
    <w:rsid w:val="000D152F"/>
    <w:rsid w:val="000D159E"/>
    <w:rsid w:val="000D6114"/>
    <w:rsid w:val="000D696C"/>
    <w:rsid w:val="000D6E18"/>
    <w:rsid w:val="000E28AA"/>
    <w:rsid w:val="000F1A06"/>
    <w:rsid w:val="00105754"/>
    <w:rsid w:val="00106A22"/>
    <w:rsid w:val="00106F7C"/>
    <w:rsid w:val="00121E2C"/>
    <w:rsid w:val="00133FC4"/>
    <w:rsid w:val="00135ADC"/>
    <w:rsid w:val="00141A70"/>
    <w:rsid w:val="001432C9"/>
    <w:rsid w:val="00144F6E"/>
    <w:rsid w:val="0015138A"/>
    <w:rsid w:val="00152272"/>
    <w:rsid w:val="00152A68"/>
    <w:rsid w:val="00156CD6"/>
    <w:rsid w:val="00162C47"/>
    <w:rsid w:val="0016770D"/>
    <w:rsid w:val="0017073A"/>
    <w:rsid w:val="00180F1E"/>
    <w:rsid w:val="00180FF3"/>
    <w:rsid w:val="00182FE9"/>
    <w:rsid w:val="001846D3"/>
    <w:rsid w:val="001867ED"/>
    <w:rsid w:val="00186905"/>
    <w:rsid w:val="00196CA3"/>
    <w:rsid w:val="001A428D"/>
    <w:rsid w:val="001A58E6"/>
    <w:rsid w:val="001A5961"/>
    <w:rsid w:val="001B053F"/>
    <w:rsid w:val="001B1D57"/>
    <w:rsid w:val="001B3534"/>
    <w:rsid w:val="001B6FD1"/>
    <w:rsid w:val="001B7A5D"/>
    <w:rsid w:val="001C1DA2"/>
    <w:rsid w:val="001C21BE"/>
    <w:rsid w:val="001C2E5E"/>
    <w:rsid w:val="001C7EAC"/>
    <w:rsid w:val="001D272A"/>
    <w:rsid w:val="001D7352"/>
    <w:rsid w:val="001F3881"/>
    <w:rsid w:val="001F3F60"/>
    <w:rsid w:val="00205175"/>
    <w:rsid w:val="00211C92"/>
    <w:rsid w:val="00215201"/>
    <w:rsid w:val="00223F41"/>
    <w:rsid w:val="002270D1"/>
    <w:rsid w:val="00236192"/>
    <w:rsid w:val="0023752A"/>
    <w:rsid w:val="00241C6C"/>
    <w:rsid w:val="002427CA"/>
    <w:rsid w:val="0024553A"/>
    <w:rsid w:val="00245F02"/>
    <w:rsid w:val="00253303"/>
    <w:rsid w:val="00261238"/>
    <w:rsid w:val="002625A3"/>
    <w:rsid w:val="00262B5A"/>
    <w:rsid w:val="002744FE"/>
    <w:rsid w:val="002766EA"/>
    <w:rsid w:val="00277255"/>
    <w:rsid w:val="00284F8C"/>
    <w:rsid w:val="0028526B"/>
    <w:rsid w:val="00286B08"/>
    <w:rsid w:val="00293B55"/>
    <w:rsid w:val="002960BF"/>
    <w:rsid w:val="0029669F"/>
    <w:rsid w:val="00296914"/>
    <w:rsid w:val="002970C1"/>
    <w:rsid w:val="00297E71"/>
    <w:rsid w:val="002A2AEF"/>
    <w:rsid w:val="002A4B97"/>
    <w:rsid w:val="002B07E2"/>
    <w:rsid w:val="002B244F"/>
    <w:rsid w:val="002B27B7"/>
    <w:rsid w:val="002B2A02"/>
    <w:rsid w:val="002B3B46"/>
    <w:rsid w:val="002C38B7"/>
    <w:rsid w:val="002D7FFD"/>
    <w:rsid w:val="002E38AD"/>
    <w:rsid w:val="002E7A59"/>
    <w:rsid w:val="002F02E2"/>
    <w:rsid w:val="002F25D8"/>
    <w:rsid w:val="002F2BA7"/>
    <w:rsid w:val="002F423A"/>
    <w:rsid w:val="0030195C"/>
    <w:rsid w:val="00303320"/>
    <w:rsid w:val="0030487E"/>
    <w:rsid w:val="00311139"/>
    <w:rsid w:val="003174BB"/>
    <w:rsid w:val="00327C49"/>
    <w:rsid w:val="00330A1D"/>
    <w:rsid w:val="003362A1"/>
    <w:rsid w:val="00347756"/>
    <w:rsid w:val="00352A19"/>
    <w:rsid w:val="00354A31"/>
    <w:rsid w:val="003552E0"/>
    <w:rsid w:val="003577AD"/>
    <w:rsid w:val="00361471"/>
    <w:rsid w:val="00362303"/>
    <w:rsid w:val="00365E90"/>
    <w:rsid w:val="00366520"/>
    <w:rsid w:val="003727E2"/>
    <w:rsid w:val="00373A25"/>
    <w:rsid w:val="00375C8A"/>
    <w:rsid w:val="00382926"/>
    <w:rsid w:val="003871D5"/>
    <w:rsid w:val="00390A48"/>
    <w:rsid w:val="0039437E"/>
    <w:rsid w:val="003A2AA2"/>
    <w:rsid w:val="003A3236"/>
    <w:rsid w:val="003A791C"/>
    <w:rsid w:val="003B0B4B"/>
    <w:rsid w:val="003B51BE"/>
    <w:rsid w:val="003C73D7"/>
    <w:rsid w:val="003D43C5"/>
    <w:rsid w:val="003D566D"/>
    <w:rsid w:val="003D7464"/>
    <w:rsid w:val="003E7F22"/>
    <w:rsid w:val="003F472F"/>
    <w:rsid w:val="00400569"/>
    <w:rsid w:val="00400638"/>
    <w:rsid w:val="00413C63"/>
    <w:rsid w:val="004146A8"/>
    <w:rsid w:val="00415796"/>
    <w:rsid w:val="00417529"/>
    <w:rsid w:val="00423152"/>
    <w:rsid w:val="00425D92"/>
    <w:rsid w:val="00426278"/>
    <w:rsid w:val="00432783"/>
    <w:rsid w:val="00433F23"/>
    <w:rsid w:val="004343CE"/>
    <w:rsid w:val="00440B88"/>
    <w:rsid w:val="00442DBC"/>
    <w:rsid w:val="004502AC"/>
    <w:rsid w:val="00462638"/>
    <w:rsid w:val="004644CD"/>
    <w:rsid w:val="00473475"/>
    <w:rsid w:val="004761AA"/>
    <w:rsid w:val="004769BD"/>
    <w:rsid w:val="00484ACB"/>
    <w:rsid w:val="0048758A"/>
    <w:rsid w:val="00492E5E"/>
    <w:rsid w:val="004A6FC7"/>
    <w:rsid w:val="004B1935"/>
    <w:rsid w:val="004B57C3"/>
    <w:rsid w:val="004B6BE1"/>
    <w:rsid w:val="004B7625"/>
    <w:rsid w:val="004C1337"/>
    <w:rsid w:val="004C2300"/>
    <w:rsid w:val="004D084B"/>
    <w:rsid w:val="004D4EC4"/>
    <w:rsid w:val="004E04D2"/>
    <w:rsid w:val="004E2568"/>
    <w:rsid w:val="004E3CBA"/>
    <w:rsid w:val="004E61B1"/>
    <w:rsid w:val="004F032D"/>
    <w:rsid w:val="004F4A44"/>
    <w:rsid w:val="00513A95"/>
    <w:rsid w:val="00513C79"/>
    <w:rsid w:val="005158FC"/>
    <w:rsid w:val="00516130"/>
    <w:rsid w:val="00522FDF"/>
    <w:rsid w:val="00523B39"/>
    <w:rsid w:val="00527124"/>
    <w:rsid w:val="00530F0A"/>
    <w:rsid w:val="00534F2C"/>
    <w:rsid w:val="00535FB4"/>
    <w:rsid w:val="005376C1"/>
    <w:rsid w:val="0054145B"/>
    <w:rsid w:val="005443A2"/>
    <w:rsid w:val="00551C0D"/>
    <w:rsid w:val="00551FB9"/>
    <w:rsid w:val="00556C63"/>
    <w:rsid w:val="00557590"/>
    <w:rsid w:val="005638D8"/>
    <w:rsid w:val="00566D50"/>
    <w:rsid w:val="00573892"/>
    <w:rsid w:val="00574340"/>
    <w:rsid w:val="005863E6"/>
    <w:rsid w:val="005A24EF"/>
    <w:rsid w:val="005A6606"/>
    <w:rsid w:val="005A6C18"/>
    <w:rsid w:val="005A7793"/>
    <w:rsid w:val="005B4A02"/>
    <w:rsid w:val="005B4BC0"/>
    <w:rsid w:val="005C253F"/>
    <w:rsid w:val="005C7220"/>
    <w:rsid w:val="005D03A5"/>
    <w:rsid w:val="005D58EA"/>
    <w:rsid w:val="005E0336"/>
    <w:rsid w:val="005E64FC"/>
    <w:rsid w:val="005F2018"/>
    <w:rsid w:val="005F3A00"/>
    <w:rsid w:val="00611903"/>
    <w:rsid w:val="00612186"/>
    <w:rsid w:val="00612F71"/>
    <w:rsid w:val="00615FD6"/>
    <w:rsid w:val="0061630F"/>
    <w:rsid w:val="00621C5A"/>
    <w:rsid w:val="00626947"/>
    <w:rsid w:val="00634C37"/>
    <w:rsid w:val="006355AE"/>
    <w:rsid w:val="006415E1"/>
    <w:rsid w:val="00646469"/>
    <w:rsid w:val="00650A7D"/>
    <w:rsid w:val="00661511"/>
    <w:rsid w:val="00667643"/>
    <w:rsid w:val="006741D8"/>
    <w:rsid w:val="0067538B"/>
    <w:rsid w:val="006837C4"/>
    <w:rsid w:val="00684999"/>
    <w:rsid w:val="00697099"/>
    <w:rsid w:val="00697635"/>
    <w:rsid w:val="006A2186"/>
    <w:rsid w:val="006A3EBA"/>
    <w:rsid w:val="006A4947"/>
    <w:rsid w:val="006A6B5B"/>
    <w:rsid w:val="006A77ED"/>
    <w:rsid w:val="006B15DF"/>
    <w:rsid w:val="006B3B8F"/>
    <w:rsid w:val="006C0478"/>
    <w:rsid w:val="006C2CFF"/>
    <w:rsid w:val="006C602D"/>
    <w:rsid w:val="006C6D41"/>
    <w:rsid w:val="006D1741"/>
    <w:rsid w:val="006D3DD4"/>
    <w:rsid w:val="00704AC9"/>
    <w:rsid w:val="00711920"/>
    <w:rsid w:val="007138CE"/>
    <w:rsid w:val="007148B5"/>
    <w:rsid w:val="0071572A"/>
    <w:rsid w:val="00720FCD"/>
    <w:rsid w:val="0072389D"/>
    <w:rsid w:val="0072628D"/>
    <w:rsid w:val="00727101"/>
    <w:rsid w:val="00730FAA"/>
    <w:rsid w:val="007344E8"/>
    <w:rsid w:val="007415AE"/>
    <w:rsid w:val="00741BEE"/>
    <w:rsid w:val="00741FEA"/>
    <w:rsid w:val="00746B6A"/>
    <w:rsid w:val="007470B1"/>
    <w:rsid w:val="007478C6"/>
    <w:rsid w:val="00751834"/>
    <w:rsid w:val="007554FD"/>
    <w:rsid w:val="00755DB1"/>
    <w:rsid w:val="007564BD"/>
    <w:rsid w:val="00766583"/>
    <w:rsid w:val="0077264F"/>
    <w:rsid w:val="007750AE"/>
    <w:rsid w:val="0077685B"/>
    <w:rsid w:val="007769C0"/>
    <w:rsid w:val="007841A5"/>
    <w:rsid w:val="00784EB8"/>
    <w:rsid w:val="007937EB"/>
    <w:rsid w:val="007948A6"/>
    <w:rsid w:val="00794AA8"/>
    <w:rsid w:val="007A2584"/>
    <w:rsid w:val="007B131C"/>
    <w:rsid w:val="007B34C1"/>
    <w:rsid w:val="007B4438"/>
    <w:rsid w:val="007B6D48"/>
    <w:rsid w:val="007B7650"/>
    <w:rsid w:val="007C2B4C"/>
    <w:rsid w:val="007D0AED"/>
    <w:rsid w:val="007D4A24"/>
    <w:rsid w:val="007D6D11"/>
    <w:rsid w:val="007D6ED6"/>
    <w:rsid w:val="007F7819"/>
    <w:rsid w:val="007F79AA"/>
    <w:rsid w:val="0080209E"/>
    <w:rsid w:val="008228DE"/>
    <w:rsid w:val="0082452C"/>
    <w:rsid w:val="008323FF"/>
    <w:rsid w:val="00836544"/>
    <w:rsid w:val="00842AEF"/>
    <w:rsid w:val="0084430F"/>
    <w:rsid w:val="0084471B"/>
    <w:rsid w:val="008511F7"/>
    <w:rsid w:val="008542E8"/>
    <w:rsid w:val="008632EE"/>
    <w:rsid w:val="00863920"/>
    <w:rsid w:val="00864E0D"/>
    <w:rsid w:val="0088240C"/>
    <w:rsid w:val="008839F6"/>
    <w:rsid w:val="00884BE7"/>
    <w:rsid w:val="0088500D"/>
    <w:rsid w:val="008953A4"/>
    <w:rsid w:val="008A3C61"/>
    <w:rsid w:val="008A602F"/>
    <w:rsid w:val="008B5A78"/>
    <w:rsid w:val="008C22A7"/>
    <w:rsid w:val="008C6950"/>
    <w:rsid w:val="008C6CFF"/>
    <w:rsid w:val="008D6FEE"/>
    <w:rsid w:val="008D72F4"/>
    <w:rsid w:val="008E049E"/>
    <w:rsid w:val="008F52AF"/>
    <w:rsid w:val="009173D1"/>
    <w:rsid w:val="00922BF2"/>
    <w:rsid w:val="00926271"/>
    <w:rsid w:val="009336D0"/>
    <w:rsid w:val="009354E0"/>
    <w:rsid w:val="00936AC9"/>
    <w:rsid w:val="00942A17"/>
    <w:rsid w:val="00942D33"/>
    <w:rsid w:val="009472A8"/>
    <w:rsid w:val="00956106"/>
    <w:rsid w:val="0096010D"/>
    <w:rsid w:val="0096274E"/>
    <w:rsid w:val="00962BBF"/>
    <w:rsid w:val="00962E70"/>
    <w:rsid w:val="009639F4"/>
    <w:rsid w:val="00964695"/>
    <w:rsid w:val="00966815"/>
    <w:rsid w:val="00970BCB"/>
    <w:rsid w:val="00974AD9"/>
    <w:rsid w:val="00976774"/>
    <w:rsid w:val="00982981"/>
    <w:rsid w:val="009956F4"/>
    <w:rsid w:val="00996033"/>
    <w:rsid w:val="009A2EFA"/>
    <w:rsid w:val="009A4120"/>
    <w:rsid w:val="009A6588"/>
    <w:rsid w:val="009B0A4A"/>
    <w:rsid w:val="009B1761"/>
    <w:rsid w:val="009C756A"/>
    <w:rsid w:val="009C7EA3"/>
    <w:rsid w:val="009D1978"/>
    <w:rsid w:val="009D1B29"/>
    <w:rsid w:val="009D2BF7"/>
    <w:rsid w:val="009D5242"/>
    <w:rsid w:val="009F3253"/>
    <w:rsid w:val="009F3DB5"/>
    <w:rsid w:val="009F4FE7"/>
    <w:rsid w:val="009F71B2"/>
    <w:rsid w:val="009F7B73"/>
    <w:rsid w:val="00A03F1E"/>
    <w:rsid w:val="00A10583"/>
    <w:rsid w:val="00A143F6"/>
    <w:rsid w:val="00A145A6"/>
    <w:rsid w:val="00A14694"/>
    <w:rsid w:val="00A161FC"/>
    <w:rsid w:val="00A17D17"/>
    <w:rsid w:val="00A26C89"/>
    <w:rsid w:val="00A26D1D"/>
    <w:rsid w:val="00A26DE6"/>
    <w:rsid w:val="00A27449"/>
    <w:rsid w:val="00A307E1"/>
    <w:rsid w:val="00A33A53"/>
    <w:rsid w:val="00A36657"/>
    <w:rsid w:val="00A37BB7"/>
    <w:rsid w:val="00A42614"/>
    <w:rsid w:val="00A50FCE"/>
    <w:rsid w:val="00A52736"/>
    <w:rsid w:val="00A579E4"/>
    <w:rsid w:val="00A57F6E"/>
    <w:rsid w:val="00A64120"/>
    <w:rsid w:val="00A672CA"/>
    <w:rsid w:val="00A72BF2"/>
    <w:rsid w:val="00A80D49"/>
    <w:rsid w:val="00A81549"/>
    <w:rsid w:val="00A861A8"/>
    <w:rsid w:val="00A9075A"/>
    <w:rsid w:val="00AB146A"/>
    <w:rsid w:val="00AB1CB7"/>
    <w:rsid w:val="00AB7A45"/>
    <w:rsid w:val="00AC1FFC"/>
    <w:rsid w:val="00AC6C07"/>
    <w:rsid w:val="00AD3D10"/>
    <w:rsid w:val="00AD711C"/>
    <w:rsid w:val="00AE748F"/>
    <w:rsid w:val="00AF1C6F"/>
    <w:rsid w:val="00AF3AE5"/>
    <w:rsid w:val="00AF3B21"/>
    <w:rsid w:val="00AF4243"/>
    <w:rsid w:val="00B000F0"/>
    <w:rsid w:val="00B02A70"/>
    <w:rsid w:val="00B037FF"/>
    <w:rsid w:val="00B10BE2"/>
    <w:rsid w:val="00B10D52"/>
    <w:rsid w:val="00B13296"/>
    <w:rsid w:val="00B14DD9"/>
    <w:rsid w:val="00B165BA"/>
    <w:rsid w:val="00B24038"/>
    <w:rsid w:val="00B241E6"/>
    <w:rsid w:val="00B30AFD"/>
    <w:rsid w:val="00B34C51"/>
    <w:rsid w:val="00B36640"/>
    <w:rsid w:val="00B376A4"/>
    <w:rsid w:val="00B45040"/>
    <w:rsid w:val="00B45976"/>
    <w:rsid w:val="00B51AAF"/>
    <w:rsid w:val="00B53D66"/>
    <w:rsid w:val="00B56D3C"/>
    <w:rsid w:val="00B61AB8"/>
    <w:rsid w:val="00B63EF2"/>
    <w:rsid w:val="00B66E97"/>
    <w:rsid w:val="00B71B01"/>
    <w:rsid w:val="00B75EB3"/>
    <w:rsid w:val="00B839EA"/>
    <w:rsid w:val="00B83F0C"/>
    <w:rsid w:val="00B870F0"/>
    <w:rsid w:val="00BA004C"/>
    <w:rsid w:val="00BB003C"/>
    <w:rsid w:val="00BB0CA5"/>
    <w:rsid w:val="00BB3ED9"/>
    <w:rsid w:val="00BB5C4F"/>
    <w:rsid w:val="00BC3A6C"/>
    <w:rsid w:val="00BC7351"/>
    <w:rsid w:val="00BD161E"/>
    <w:rsid w:val="00BD375C"/>
    <w:rsid w:val="00BD687D"/>
    <w:rsid w:val="00BD69AB"/>
    <w:rsid w:val="00BE1CB2"/>
    <w:rsid w:val="00BE55EC"/>
    <w:rsid w:val="00BF3603"/>
    <w:rsid w:val="00BF5EC2"/>
    <w:rsid w:val="00BF72DC"/>
    <w:rsid w:val="00C03F9C"/>
    <w:rsid w:val="00C0454B"/>
    <w:rsid w:val="00C06E18"/>
    <w:rsid w:val="00C07B98"/>
    <w:rsid w:val="00C111CF"/>
    <w:rsid w:val="00C112E0"/>
    <w:rsid w:val="00C1356D"/>
    <w:rsid w:val="00C14C9B"/>
    <w:rsid w:val="00C1701A"/>
    <w:rsid w:val="00C20E73"/>
    <w:rsid w:val="00C3097C"/>
    <w:rsid w:val="00C46DAE"/>
    <w:rsid w:val="00C57DA0"/>
    <w:rsid w:val="00C6468F"/>
    <w:rsid w:val="00C8395C"/>
    <w:rsid w:val="00C84B7C"/>
    <w:rsid w:val="00C84C38"/>
    <w:rsid w:val="00C90B9F"/>
    <w:rsid w:val="00C96CD0"/>
    <w:rsid w:val="00CA1E47"/>
    <w:rsid w:val="00CA27B3"/>
    <w:rsid w:val="00CA4033"/>
    <w:rsid w:val="00CA4F58"/>
    <w:rsid w:val="00CA763A"/>
    <w:rsid w:val="00CC044D"/>
    <w:rsid w:val="00CC215E"/>
    <w:rsid w:val="00CC306F"/>
    <w:rsid w:val="00CC5080"/>
    <w:rsid w:val="00CC701E"/>
    <w:rsid w:val="00CD5A24"/>
    <w:rsid w:val="00CD5D3E"/>
    <w:rsid w:val="00CD7DA4"/>
    <w:rsid w:val="00CE07F1"/>
    <w:rsid w:val="00CE301D"/>
    <w:rsid w:val="00CF3459"/>
    <w:rsid w:val="00CF4BA7"/>
    <w:rsid w:val="00CF5706"/>
    <w:rsid w:val="00D06862"/>
    <w:rsid w:val="00D11D52"/>
    <w:rsid w:val="00D143B7"/>
    <w:rsid w:val="00D153A7"/>
    <w:rsid w:val="00D1551E"/>
    <w:rsid w:val="00D15961"/>
    <w:rsid w:val="00D1789D"/>
    <w:rsid w:val="00D17A99"/>
    <w:rsid w:val="00D22392"/>
    <w:rsid w:val="00D315CD"/>
    <w:rsid w:val="00D33ED0"/>
    <w:rsid w:val="00D43F23"/>
    <w:rsid w:val="00D4503A"/>
    <w:rsid w:val="00D470FC"/>
    <w:rsid w:val="00D52025"/>
    <w:rsid w:val="00D5252D"/>
    <w:rsid w:val="00D554AE"/>
    <w:rsid w:val="00D55CB0"/>
    <w:rsid w:val="00D6066B"/>
    <w:rsid w:val="00D76383"/>
    <w:rsid w:val="00D8177A"/>
    <w:rsid w:val="00D82BE7"/>
    <w:rsid w:val="00D82C0F"/>
    <w:rsid w:val="00D91AA7"/>
    <w:rsid w:val="00D953AE"/>
    <w:rsid w:val="00DA2731"/>
    <w:rsid w:val="00DA50D9"/>
    <w:rsid w:val="00DA6E21"/>
    <w:rsid w:val="00DB09A6"/>
    <w:rsid w:val="00DB39B5"/>
    <w:rsid w:val="00DC2894"/>
    <w:rsid w:val="00DC556E"/>
    <w:rsid w:val="00DC5A67"/>
    <w:rsid w:val="00DD36BF"/>
    <w:rsid w:val="00DD3A72"/>
    <w:rsid w:val="00DD4AD8"/>
    <w:rsid w:val="00DD729F"/>
    <w:rsid w:val="00DE345E"/>
    <w:rsid w:val="00DE4AA9"/>
    <w:rsid w:val="00DE5DA6"/>
    <w:rsid w:val="00DE7200"/>
    <w:rsid w:val="00DF147C"/>
    <w:rsid w:val="00E002DA"/>
    <w:rsid w:val="00E01C78"/>
    <w:rsid w:val="00E01E51"/>
    <w:rsid w:val="00E02BCC"/>
    <w:rsid w:val="00E10BCB"/>
    <w:rsid w:val="00E11CF5"/>
    <w:rsid w:val="00E23FDE"/>
    <w:rsid w:val="00E3184E"/>
    <w:rsid w:val="00E33BE2"/>
    <w:rsid w:val="00E34D4E"/>
    <w:rsid w:val="00E3522B"/>
    <w:rsid w:val="00E43685"/>
    <w:rsid w:val="00E4418D"/>
    <w:rsid w:val="00E456FC"/>
    <w:rsid w:val="00E6078E"/>
    <w:rsid w:val="00E6251E"/>
    <w:rsid w:val="00E6305E"/>
    <w:rsid w:val="00E64751"/>
    <w:rsid w:val="00E64D79"/>
    <w:rsid w:val="00E654A8"/>
    <w:rsid w:val="00E75747"/>
    <w:rsid w:val="00E757D1"/>
    <w:rsid w:val="00E90DC5"/>
    <w:rsid w:val="00E96DF6"/>
    <w:rsid w:val="00EA58F5"/>
    <w:rsid w:val="00EB05BE"/>
    <w:rsid w:val="00EB073A"/>
    <w:rsid w:val="00EB34A2"/>
    <w:rsid w:val="00EC6584"/>
    <w:rsid w:val="00ED25EE"/>
    <w:rsid w:val="00EE05B0"/>
    <w:rsid w:val="00EE649D"/>
    <w:rsid w:val="00EE6941"/>
    <w:rsid w:val="00EF3D26"/>
    <w:rsid w:val="00EF56FC"/>
    <w:rsid w:val="00EF656C"/>
    <w:rsid w:val="00F06989"/>
    <w:rsid w:val="00F1084A"/>
    <w:rsid w:val="00F17011"/>
    <w:rsid w:val="00F2046D"/>
    <w:rsid w:val="00F211DF"/>
    <w:rsid w:val="00F22984"/>
    <w:rsid w:val="00F23616"/>
    <w:rsid w:val="00F26E3A"/>
    <w:rsid w:val="00F30EF4"/>
    <w:rsid w:val="00F31CAD"/>
    <w:rsid w:val="00F37DC7"/>
    <w:rsid w:val="00F655D0"/>
    <w:rsid w:val="00F723B9"/>
    <w:rsid w:val="00F73512"/>
    <w:rsid w:val="00F75336"/>
    <w:rsid w:val="00F756FE"/>
    <w:rsid w:val="00F75BC3"/>
    <w:rsid w:val="00F75E3D"/>
    <w:rsid w:val="00F83986"/>
    <w:rsid w:val="00FA0768"/>
    <w:rsid w:val="00FA4553"/>
    <w:rsid w:val="00FB1DFA"/>
    <w:rsid w:val="00FB2BE9"/>
    <w:rsid w:val="00FB756D"/>
    <w:rsid w:val="00FC7AF1"/>
    <w:rsid w:val="00FD3881"/>
    <w:rsid w:val="00FD48A2"/>
    <w:rsid w:val="00FD68F5"/>
    <w:rsid w:val="00FE3202"/>
    <w:rsid w:val="00FF2752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B495E"/>
  <w15:docId w15:val="{69D41696-1B69-4311-8134-8209AF7C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Heading4Char">
    <w:name w:val="Heading 4 Char"/>
    <w:link w:val="Heading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4EC4"/>
    <w:rPr>
      <w:b/>
      <w:bCs/>
    </w:rPr>
  </w:style>
  <w:style w:type="character" w:styleId="Emphasis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4EC4"/>
    <w:pPr>
      <w:spacing w:after="0"/>
    </w:pPr>
  </w:style>
  <w:style w:type="paragraph" w:styleId="ListParagraph">
    <w:name w:val="List Paragraph"/>
    <w:basedOn w:val="Normal"/>
    <w:uiPriority w:val="34"/>
    <w:qFormat/>
    <w:rsid w:val="00E757D1"/>
    <w:pPr>
      <w:spacing w:after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D4EC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D4EC4"/>
    <w:rPr>
      <w:b/>
      <w:bCs/>
      <w:i/>
      <w:iCs/>
    </w:rPr>
  </w:style>
  <w:style w:type="character" w:styleId="SubtleEmphasis">
    <w:name w:val="Subtle Emphasis"/>
    <w:uiPriority w:val="19"/>
    <w:qFormat/>
    <w:rsid w:val="004D4EC4"/>
    <w:rPr>
      <w:i/>
      <w:iCs/>
    </w:rPr>
  </w:style>
  <w:style w:type="character" w:styleId="IntenseEmphasis">
    <w:name w:val="Intense Emphasis"/>
    <w:uiPriority w:val="21"/>
    <w:qFormat/>
    <w:rsid w:val="004D4EC4"/>
    <w:rPr>
      <w:b/>
      <w:bCs/>
    </w:rPr>
  </w:style>
  <w:style w:type="character" w:styleId="SubtleReference">
    <w:name w:val="Subtle Reference"/>
    <w:uiPriority w:val="31"/>
    <w:qFormat/>
    <w:rsid w:val="004D4EC4"/>
    <w:rPr>
      <w:smallCaps/>
    </w:rPr>
  </w:style>
  <w:style w:type="character" w:styleId="IntenseReference">
    <w:name w:val="Intense Reference"/>
    <w:uiPriority w:val="32"/>
    <w:qFormat/>
    <w:rsid w:val="004D4EC4"/>
    <w:rPr>
      <w:smallCaps/>
      <w:spacing w:val="5"/>
      <w:u w:val="single"/>
    </w:rPr>
  </w:style>
  <w:style w:type="character" w:styleId="BookTitle">
    <w:name w:val="Book Title"/>
    <w:uiPriority w:val="33"/>
    <w:qFormat/>
    <w:rsid w:val="004D4EC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5C4F"/>
  </w:style>
  <w:style w:type="paragraph" w:styleId="Footer">
    <w:name w:val="footer"/>
    <w:basedOn w:val="Normal"/>
    <w:link w:val="Foot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5C4F"/>
  </w:style>
  <w:style w:type="paragraph" w:styleId="BalloonText">
    <w:name w:val="Balloon Text"/>
    <w:basedOn w:val="Normal"/>
    <w:link w:val="BalloonTextChar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96010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D56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3B2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4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8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8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8B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jar\AppData\Local\Temp\dopis-fkkt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4D55932B78154A87436D0C1DB515CA" ma:contentTypeVersion="1" ma:contentTypeDescription="Ustvari nov dokument." ma:contentTypeScope="" ma:versionID="e285c7b29906d4ebd0069168d604a535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K67AKCNZ6W6Y-284-3</_dlc_DocId>
    <_dlc_DocIdUrl xmlns="c414fd7f-21c6-4d94-90e3-68400e5795fc">
      <Url>http://www.um.si/CGP/FKKT/_layouts/DocIdRedir.aspx?ID=K67AKCNZ6W6Y-284-3</Url>
      <Description>K67AKCNZ6W6Y-284-3</Description>
    </_dlc_DocIdUrl>
  </documentManagement>
</p:properties>
</file>

<file path=customXml/itemProps1.xml><?xml version="1.0" encoding="utf-8"?>
<ds:datastoreItem xmlns:ds="http://schemas.openxmlformats.org/officeDocument/2006/customXml" ds:itemID="{4D299555-F27E-41EA-8552-C03B24CCC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21E447-20A3-49F8-8861-95F27469B77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8D5A077-27E5-4DD1-A379-6B67520A10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E420EF-F6B2-46EC-A1EB-9E61D98ED6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dopis-fkkt.dotx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Mateja Mlakar</cp:lastModifiedBy>
  <cp:revision>2</cp:revision>
  <cp:lastPrinted>2019-03-20T13:14:00Z</cp:lastPrinted>
  <dcterms:created xsi:type="dcterms:W3CDTF">2020-04-14T17:31:00Z</dcterms:created>
  <dcterms:modified xsi:type="dcterms:W3CDTF">2020-04-14T17:31:00Z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0x010100F04D55932B78154A87436D0C1DB515CA</vt:lpwstr>
  </property>
  <property fmtid="{D5CDD505-2E9C-101B-9397-08002B2CF9AE}" pid="3" name="_dlc_DocIdItemGuid">
    <vt:lpwstr>95b4c339-9c42-459a-a020-a25eeed74a52</vt:lpwstr>
  </property>
</Properties>
</file>